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0E2" w:rsidRPr="00A36CA0" w:rsidRDefault="00A36CA0" w:rsidP="00D600E2">
      <w:pPr>
        <w:ind w:left="-540" w:right="-413"/>
        <w:jc w:val="center"/>
      </w:pPr>
      <w:r>
        <w:rPr>
          <w:b/>
        </w:rPr>
        <w:tab/>
      </w:r>
      <w:r>
        <w:rPr>
          <w:b/>
        </w:rPr>
        <w:tab/>
      </w:r>
      <w:r>
        <w:rPr>
          <w:b/>
        </w:rPr>
        <w:tab/>
      </w:r>
      <w:r>
        <w:rPr>
          <w:b/>
        </w:rPr>
        <w:tab/>
      </w:r>
      <w:r>
        <w:rPr>
          <w:b/>
        </w:rPr>
        <w:tab/>
      </w:r>
      <w:r>
        <w:rPr>
          <w:b/>
        </w:rPr>
        <w:tab/>
      </w:r>
      <w:r>
        <w:rPr>
          <w:b/>
        </w:rPr>
        <w:tab/>
      </w:r>
      <w:r>
        <w:rPr>
          <w:b/>
        </w:rPr>
        <w:tab/>
      </w:r>
      <w:r>
        <w:rPr>
          <w:b/>
        </w:rPr>
        <w:tab/>
      </w:r>
      <w:r>
        <w:rPr>
          <w:b/>
        </w:rPr>
        <w:tab/>
      </w:r>
      <w:proofErr w:type="spellStart"/>
      <w:r w:rsidRPr="00A36CA0">
        <w:t>All.</w:t>
      </w:r>
      <w:r w:rsidR="008203BB">
        <w:t>B</w:t>
      </w:r>
      <w:proofErr w:type="spellEnd"/>
    </w:p>
    <w:p w:rsidR="00142A77" w:rsidRDefault="00142A77" w:rsidP="00D600E2">
      <w:pPr>
        <w:ind w:left="-540" w:right="-413"/>
        <w:jc w:val="center"/>
        <w:rPr>
          <w:b/>
        </w:rPr>
      </w:pPr>
    </w:p>
    <w:p w:rsidR="008203BB" w:rsidRDefault="008203BB" w:rsidP="00D600E2">
      <w:pPr>
        <w:ind w:left="-540" w:right="-413"/>
        <w:jc w:val="center"/>
        <w:rPr>
          <w:b/>
        </w:rPr>
      </w:pPr>
      <w:bookmarkStart w:id="0" w:name="_GoBack"/>
      <w:bookmarkEnd w:id="0"/>
    </w:p>
    <w:p w:rsidR="008203BB" w:rsidRDefault="008203BB" w:rsidP="008203BB">
      <w:pPr>
        <w:ind w:left="5124" w:right="-413" w:firstLine="1248"/>
        <w:jc w:val="both"/>
        <w:rPr>
          <w:b/>
        </w:rPr>
      </w:pPr>
      <w:r>
        <w:rPr>
          <w:b/>
        </w:rPr>
        <w:t>AL SIG. SINDACO</w:t>
      </w:r>
    </w:p>
    <w:p w:rsidR="008203BB" w:rsidRDefault="008203BB" w:rsidP="008203BB">
      <w:pPr>
        <w:ind w:left="5124" w:right="-413" w:firstLine="1248"/>
        <w:jc w:val="both"/>
        <w:rPr>
          <w:b/>
        </w:rPr>
      </w:pPr>
      <w:r>
        <w:rPr>
          <w:b/>
        </w:rPr>
        <w:t>Del Comune di</w:t>
      </w:r>
    </w:p>
    <w:p w:rsidR="008203BB" w:rsidRDefault="008203BB" w:rsidP="008203BB">
      <w:pPr>
        <w:ind w:left="5124" w:right="-413" w:firstLine="1248"/>
        <w:jc w:val="both"/>
        <w:rPr>
          <w:b/>
        </w:rPr>
      </w:pPr>
      <w:r>
        <w:rPr>
          <w:b/>
        </w:rPr>
        <w:t>60033  Chiaravalle</w:t>
      </w:r>
    </w:p>
    <w:p w:rsidR="008203BB" w:rsidRDefault="008203BB" w:rsidP="008203BB">
      <w:pPr>
        <w:ind w:left="-540" w:right="-413"/>
        <w:jc w:val="both"/>
        <w:rPr>
          <w:b/>
        </w:rPr>
      </w:pPr>
    </w:p>
    <w:p w:rsidR="008203BB" w:rsidRDefault="008203BB" w:rsidP="00D600E2">
      <w:pPr>
        <w:ind w:left="-540" w:right="-413"/>
        <w:jc w:val="center"/>
        <w:rPr>
          <w:b/>
        </w:rPr>
      </w:pPr>
    </w:p>
    <w:p w:rsidR="008203BB" w:rsidRDefault="008203BB" w:rsidP="00D600E2">
      <w:pPr>
        <w:ind w:left="-540" w:right="-413"/>
        <w:jc w:val="center"/>
        <w:rPr>
          <w:b/>
        </w:rPr>
      </w:pPr>
    </w:p>
    <w:p w:rsidR="008203BB" w:rsidRDefault="008203BB" w:rsidP="00D600E2">
      <w:pPr>
        <w:ind w:left="-540" w:right="-413"/>
        <w:jc w:val="center"/>
        <w:rPr>
          <w:b/>
        </w:rPr>
      </w:pPr>
    </w:p>
    <w:p w:rsidR="008203BB" w:rsidRDefault="008203BB" w:rsidP="00D600E2">
      <w:pPr>
        <w:ind w:left="-540" w:right="-413"/>
        <w:jc w:val="center"/>
        <w:rPr>
          <w:b/>
        </w:rPr>
      </w:pPr>
    </w:p>
    <w:p w:rsidR="008203BB" w:rsidRDefault="008203BB" w:rsidP="00D600E2">
      <w:pPr>
        <w:ind w:left="-540" w:right="-413"/>
        <w:jc w:val="center"/>
        <w:rPr>
          <w:b/>
        </w:rPr>
      </w:pPr>
    </w:p>
    <w:p w:rsidR="008203BB" w:rsidRDefault="008203BB" w:rsidP="00D600E2">
      <w:pPr>
        <w:ind w:left="-540" w:right="-413"/>
        <w:jc w:val="center"/>
        <w:rPr>
          <w:b/>
        </w:rPr>
      </w:pPr>
      <w:r>
        <w:rPr>
          <w:b/>
        </w:rPr>
        <w:t xml:space="preserve">DOMANDA DI AMMISSIONE </w:t>
      </w:r>
    </w:p>
    <w:p w:rsidR="00897178" w:rsidRDefault="008203BB" w:rsidP="00D600E2">
      <w:pPr>
        <w:ind w:left="-540" w:right="-413"/>
        <w:jc w:val="center"/>
        <w:rPr>
          <w:b/>
        </w:rPr>
      </w:pPr>
      <w:r>
        <w:rPr>
          <w:b/>
        </w:rPr>
        <w:t>AL GRUPPO COMUNALE DEI VOLONTARI DI PROTEZIONE CIVILE</w:t>
      </w:r>
    </w:p>
    <w:p w:rsidR="00897178" w:rsidRDefault="00897178" w:rsidP="00D600E2">
      <w:pPr>
        <w:ind w:left="-540" w:right="-413"/>
        <w:jc w:val="center"/>
        <w:rPr>
          <w:b/>
        </w:rPr>
      </w:pPr>
    </w:p>
    <w:p w:rsidR="00D600E2" w:rsidRDefault="00D600E2" w:rsidP="00D600E2">
      <w:pPr>
        <w:ind w:left="-540" w:right="-413"/>
        <w:jc w:val="center"/>
        <w:rPr>
          <w:b/>
        </w:rPr>
      </w:pPr>
    </w:p>
    <w:p w:rsidR="001725EF" w:rsidRDefault="008203BB" w:rsidP="00897178">
      <w:pPr>
        <w:ind w:left="180" w:right="22"/>
        <w:jc w:val="both"/>
      </w:pPr>
      <w:r>
        <w:t>Io sottoscritto/a Cognome________________________Nome___________________________</w:t>
      </w:r>
    </w:p>
    <w:p w:rsidR="00897178" w:rsidRDefault="00897178" w:rsidP="00897178">
      <w:pPr>
        <w:ind w:left="180" w:right="22"/>
        <w:jc w:val="both"/>
      </w:pPr>
    </w:p>
    <w:p w:rsidR="00897178" w:rsidRDefault="008203BB" w:rsidP="00897178">
      <w:pPr>
        <w:ind w:left="180" w:right="22"/>
        <w:jc w:val="center"/>
        <w:rPr>
          <w:b/>
        </w:rPr>
      </w:pPr>
      <w:r>
        <w:rPr>
          <w:b/>
        </w:rPr>
        <w:t>CHIEDO</w:t>
      </w:r>
    </w:p>
    <w:p w:rsidR="00897178" w:rsidRDefault="00897178" w:rsidP="00897178">
      <w:pPr>
        <w:ind w:left="180" w:right="22"/>
        <w:jc w:val="center"/>
        <w:rPr>
          <w:b/>
        </w:rPr>
      </w:pPr>
    </w:p>
    <w:p w:rsidR="00897178" w:rsidRDefault="008203BB" w:rsidP="008203BB">
      <w:pPr>
        <w:ind w:left="180" w:right="22" w:firstLine="528"/>
        <w:jc w:val="both"/>
      </w:pPr>
      <w:r>
        <w:lastRenderedPageBreak/>
        <w:t>Di essere ammesso/a nel Gruppo Comunale di Volontariato di Protezione Civile del Comune di Chiaravalle disciplinato dal Regolamento del gruppo Comunale di Volontariato di Protezione Civile approvato con atto di Consiglio Comunale n. 92 del 29.11.2004</w:t>
      </w:r>
      <w:r w:rsidR="00897178">
        <w:t>.</w:t>
      </w:r>
    </w:p>
    <w:p w:rsidR="008203BB" w:rsidRDefault="008203BB" w:rsidP="008203BB">
      <w:pPr>
        <w:ind w:left="180" w:right="22" w:firstLine="528"/>
        <w:jc w:val="both"/>
      </w:pPr>
    </w:p>
    <w:p w:rsidR="008203BB" w:rsidRDefault="008203BB" w:rsidP="008203BB">
      <w:pPr>
        <w:ind w:left="180" w:right="22" w:firstLine="528"/>
        <w:jc w:val="both"/>
      </w:pPr>
      <w:r>
        <w:t>A tal fine, ai sensi e per gli effetti degli articoli 46/47 e 76 del Decreto del Presidente della Repubblica 28 dicembre 2000, n. 445 ( Testo unico delle disposizioni legislative e regolamentari in materia di documentazione amministrativa), consapevole delle responsabilità penale per il rilascio di false dichiarazioni, sotto la propria responsabilità.</w:t>
      </w:r>
    </w:p>
    <w:p w:rsidR="008203BB" w:rsidRDefault="008203BB" w:rsidP="008203BB">
      <w:pPr>
        <w:ind w:left="180" w:right="22" w:firstLine="528"/>
        <w:jc w:val="both"/>
      </w:pPr>
    </w:p>
    <w:p w:rsidR="008203BB" w:rsidRDefault="008203BB" w:rsidP="008203BB">
      <w:pPr>
        <w:ind w:left="180" w:right="22" w:firstLine="528"/>
        <w:jc w:val="center"/>
        <w:rPr>
          <w:b/>
        </w:rPr>
      </w:pPr>
      <w:r>
        <w:rPr>
          <w:b/>
        </w:rPr>
        <w:t>DICHIARO</w:t>
      </w:r>
    </w:p>
    <w:p w:rsidR="008203BB" w:rsidRPr="008203BB" w:rsidRDefault="008203BB" w:rsidP="008203BB">
      <w:pPr>
        <w:ind w:left="180" w:right="22" w:firstLine="528"/>
        <w:jc w:val="center"/>
      </w:pPr>
    </w:p>
    <w:p w:rsidR="008203BB" w:rsidRDefault="008203BB" w:rsidP="00897178">
      <w:pPr>
        <w:ind w:left="180" w:right="22"/>
        <w:jc w:val="both"/>
      </w:pPr>
      <w:r>
        <w:t>Di essere nato/a: ___________________________(_______) il ____________________</w:t>
      </w:r>
      <w:r w:rsidR="00897178">
        <w:t xml:space="preserve"> </w:t>
      </w:r>
    </w:p>
    <w:p w:rsidR="008203BB" w:rsidRDefault="008203BB" w:rsidP="00897178">
      <w:pPr>
        <w:ind w:left="180" w:right="22"/>
        <w:jc w:val="both"/>
      </w:pPr>
    </w:p>
    <w:p w:rsidR="008203BB" w:rsidRDefault="008203BB" w:rsidP="00897178">
      <w:pPr>
        <w:ind w:left="180" w:right="22"/>
        <w:jc w:val="both"/>
      </w:pPr>
      <w:r>
        <w:t>Di essere residente/domiciliato a: ____________________________________(______)</w:t>
      </w:r>
    </w:p>
    <w:p w:rsidR="008203BB" w:rsidRDefault="008203BB" w:rsidP="00897178">
      <w:pPr>
        <w:ind w:left="180" w:right="22"/>
        <w:jc w:val="both"/>
      </w:pPr>
    </w:p>
    <w:p w:rsidR="007461C0" w:rsidRDefault="008203BB" w:rsidP="00897178">
      <w:pPr>
        <w:ind w:left="180" w:right="22"/>
        <w:jc w:val="both"/>
      </w:pPr>
      <w:r>
        <w:t>In Via _____________________________n°_________cap.______________________</w:t>
      </w:r>
    </w:p>
    <w:p w:rsidR="008203BB" w:rsidRDefault="008203BB" w:rsidP="00897178">
      <w:pPr>
        <w:ind w:left="180" w:right="22"/>
        <w:jc w:val="both"/>
      </w:pPr>
    </w:p>
    <w:p w:rsidR="008203BB" w:rsidRDefault="008203BB" w:rsidP="00897178">
      <w:pPr>
        <w:ind w:left="180" w:right="22"/>
        <w:jc w:val="both"/>
      </w:pPr>
      <w:r>
        <w:t>Stato civile ___________________________codice fiscale _______________________</w:t>
      </w:r>
    </w:p>
    <w:p w:rsidR="008203BB" w:rsidRDefault="008203BB" w:rsidP="00897178">
      <w:pPr>
        <w:ind w:left="180" w:right="22"/>
        <w:jc w:val="both"/>
      </w:pPr>
    </w:p>
    <w:p w:rsidR="007461C0" w:rsidRDefault="008203BB" w:rsidP="00897178">
      <w:pPr>
        <w:ind w:left="180" w:right="22"/>
        <w:jc w:val="both"/>
      </w:pPr>
      <w:r>
        <w:t>Telefono fisso _______________________telefono cellulare ______________________</w:t>
      </w:r>
    </w:p>
    <w:p w:rsidR="008203BB" w:rsidRDefault="008203BB" w:rsidP="00897178">
      <w:pPr>
        <w:ind w:left="180" w:right="22"/>
        <w:jc w:val="both"/>
      </w:pPr>
    </w:p>
    <w:p w:rsidR="004625B0" w:rsidRDefault="008203BB" w:rsidP="00897178">
      <w:pPr>
        <w:ind w:left="180" w:right="22"/>
        <w:jc w:val="both"/>
      </w:pPr>
      <w:r>
        <w:t>Indirizzo e mail _</w:t>
      </w:r>
      <w:r w:rsidR="004625B0">
        <w:t>_________________________ PEC _____________________________</w:t>
      </w:r>
    </w:p>
    <w:p w:rsidR="008203BB" w:rsidRDefault="007461C0" w:rsidP="00897178">
      <w:pPr>
        <w:ind w:left="180" w:right="22"/>
        <w:jc w:val="both"/>
      </w:pPr>
      <w:r>
        <w:t xml:space="preserve"> </w:t>
      </w:r>
    </w:p>
    <w:p w:rsidR="009537A1" w:rsidRDefault="009537A1" w:rsidP="00897178">
      <w:pPr>
        <w:ind w:left="180" w:right="22"/>
        <w:jc w:val="both"/>
      </w:pPr>
    </w:p>
    <w:p w:rsidR="00897178" w:rsidRDefault="009537A1" w:rsidP="009537A1">
      <w:pPr>
        <w:numPr>
          <w:ilvl w:val="0"/>
          <w:numId w:val="18"/>
        </w:numPr>
        <w:ind w:right="22"/>
        <w:jc w:val="both"/>
      </w:pPr>
      <w:r>
        <w:t>di essere cittadino / a italiano/a;</w:t>
      </w:r>
    </w:p>
    <w:p w:rsidR="009537A1" w:rsidRPr="009537A1" w:rsidRDefault="009537A1" w:rsidP="009537A1">
      <w:pPr>
        <w:ind w:left="180" w:right="22"/>
        <w:jc w:val="both"/>
        <w:rPr>
          <w:sz w:val="16"/>
          <w:szCs w:val="16"/>
        </w:rPr>
      </w:pPr>
    </w:p>
    <w:p w:rsidR="009537A1" w:rsidRDefault="009537A1" w:rsidP="009537A1">
      <w:pPr>
        <w:numPr>
          <w:ilvl w:val="0"/>
          <w:numId w:val="18"/>
        </w:numPr>
        <w:ind w:right="22"/>
        <w:jc w:val="both"/>
      </w:pPr>
      <w:r>
        <w:t>di avere il godimento dei diritti civili e politici;</w:t>
      </w:r>
    </w:p>
    <w:p w:rsidR="009537A1" w:rsidRPr="009537A1" w:rsidRDefault="009537A1" w:rsidP="009537A1">
      <w:pPr>
        <w:ind w:right="22"/>
        <w:jc w:val="both"/>
        <w:rPr>
          <w:sz w:val="16"/>
          <w:szCs w:val="16"/>
        </w:rPr>
      </w:pPr>
    </w:p>
    <w:p w:rsidR="009537A1" w:rsidRDefault="009537A1" w:rsidP="009537A1">
      <w:pPr>
        <w:numPr>
          <w:ilvl w:val="0"/>
          <w:numId w:val="18"/>
        </w:numPr>
        <w:ind w:right="22"/>
        <w:jc w:val="both"/>
      </w:pPr>
      <w:r>
        <w:t>di non avere riportato condanne penali,</w:t>
      </w:r>
      <w:r w:rsidR="00A3293A">
        <w:t xml:space="preserve"> passate in giudicato per reati che comportino l’interdizione dai pubblici uffici( illeciti di cui al </w:t>
      </w:r>
      <w:proofErr w:type="spellStart"/>
      <w:r w:rsidR="00A3293A">
        <w:t>D.Lgs.</w:t>
      </w:r>
      <w:proofErr w:type="spellEnd"/>
      <w:r w:rsidR="00A3293A">
        <w:t xml:space="preserve"> 3 Aprile 2006, n. 152 – norme in materia ambientale; reati connessi alla criminalità organizzata, reati contro il patrimonio dello Stato; reati contro la personalità dello Stato o contro l’ordine pubblico; delitti contro la Pubblica Amministrazione; delitti non colposi contro le persone).</w:t>
      </w:r>
      <w:r>
        <w:t>;</w:t>
      </w:r>
    </w:p>
    <w:p w:rsidR="009537A1" w:rsidRPr="009537A1" w:rsidRDefault="009537A1" w:rsidP="009537A1">
      <w:pPr>
        <w:ind w:right="22"/>
        <w:jc w:val="both"/>
        <w:rPr>
          <w:sz w:val="16"/>
          <w:szCs w:val="16"/>
        </w:rPr>
      </w:pPr>
    </w:p>
    <w:p w:rsidR="009537A1" w:rsidRDefault="009537A1" w:rsidP="009537A1">
      <w:pPr>
        <w:numPr>
          <w:ilvl w:val="0"/>
          <w:numId w:val="18"/>
        </w:numPr>
        <w:ind w:right="22"/>
        <w:jc w:val="both"/>
      </w:pPr>
      <w:r>
        <w:lastRenderedPageBreak/>
        <w:t>di non essere stato espulso dalle Forze Armate, dai Corpi militarmente organizzati o da Organizzazioni di volontariato, né destituito dai pubblici uffici;</w:t>
      </w:r>
    </w:p>
    <w:p w:rsidR="009537A1" w:rsidRDefault="009537A1" w:rsidP="009537A1">
      <w:pPr>
        <w:ind w:right="22"/>
        <w:jc w:val="both"/>
      </w:pPr>
    </w:p>
    <w:p w:rsidR="009537A1" w:rsidRDefault="009537A1" w:rsidP="009537A1">
      <w:pPr>
        <w:numPr>
          <w:ilvl w:val="0"/>
          <w:numId w:val="18"/>
        </w:numPr>
        <w:ind w:right="22"/>
        <w:jc w:val="both"/>
      </w:pPr>
      <w:r>
        <w:t>di essere fisicamente idoneo allo svolgimento delle attività, esterne e/o interne;</w:t>
      </w:r>
    </w:p>
    <w:p w:rsidR="009537A1" w:rsidRPr="009537A1" w:rsidRDefault="009537A1" w:rsidP="009537A1">
      <w:pPr>
        <w:ind w:right="22"/>
        <w:jc w:val="both"/>
        <w:rPr>
          <w:sz w:val="16"/>
          <w:szCs w:val="16"/>
        </w:rPr>
      </w:pPr>
    </w:p>
    <w:p w:rsidR="009537A1" w:rsidRDefault="009537A1" w:rsidP="009537A1">
      <w:pPr>
        <w:numPr>
          <w:ilvl w:val="0"/>
          <w:numId w:val="18"/>
        </w:numPr>
        <w:ind w:right="22"/>
        <w:jc w:val="both"/>
      </w:pPr>
      <w:r>
        <w:t>che le dichiarazioni attestanti le note caratteristiche personali contenute nell</w:t>
      </w:r>
      <w:r w:rsidR="004625B0">
        <w:t>a scheda di cui all’allegato “B</w:t>
      </w:r>
      <w:smartTag w:uri="urn:schemas-microsoft-com:office:smarttags" w:element="metricconverter">
        <w:smartTagPr>
          <w:attr w:name="ProductID" w:val="1”"/>
        </w:smartTagPr>
        <w:r>
          <w:t>1”</w:t>
        </w:r>
      </w:smartTag>
      <w:r>
        <w:t xml:space="preserve"> sono rispondenti al vero.</w:t>
      </w:r>
    </w:p>
    <w:p w:rsidR="004625B0" w:rsidRDefault="004625B0" w:rsidP="004625B0">
      <w:pPr>
        <w:pStyle w:val="Paragrafoelenco"/>
      </w:pPr>
    </w:p>
    <w:p w:rsidR="009537A1" w:rsidRDefault="009537A1" w:rsidP="009537A1">
      <w:pPr>
        <w:ind w:right="22"/>
        <w:jc w:val="both"/>
      </w:pPr>
    </w:p>
    <w:p w:rsidR="009537A1" w:rsidRDefault="009537A1" w:rsidP="009537A1">
      <w:pPr>
        <w:ind w:left="180" w:right="22"/>
        <w:jc w:val="center"/>
        <w:rPr>
          <w:b/>
        </w:rPr>
      </w:pPr>
      <w:r>
        <w:rPr>
          <w:b/>
        </w:rPr>
        <w:t>RICONOSCO</w:t>
      </w:r>
    </w:p>
    <w:p w:rsidR="009537A1" w:rsidRDefault="009537A1" w:rsidP="009537A1">
      <w:pPr>
        <w:ind w:left="180" w:right="22"/>
        <w:jc w:val="center"/>
        <w:rPr>
          <w:b/>
        </w:rPr>
      </w:pPr>
    </w:p>
    <w:p w:rsidR="009537A1" w:rsidRDefault="009537A1" w:rsidP="009537A1">
      <w:pPr>
        <w:numPr>
          <w:ilvl w:val="0"/>
          <w:numId w:val="22"/>
        </w:numPr>
        <w:ind w:right="22"/>
        <w:jc w:val="both"/>
      </w:pPr>
      <w:r w:rsidRPr="009537A1">
        <w:t>di avere</w:t>
      </w:r>
      <w:r>
        <w:t xml:space="preserve"> preso visione integrale e acquisito piena conoscenza del Regolamento del Gruppo Comunale di Volontariato di Protezione Civile del Comune di Chiaravalle, di cui accetta le condizioni e gli impegni conseguenti;</w:t>
      </w:r>
    </w:p>
    <w:p w:rsidR="009537A1" w:rsidRPr="009537A1" w:rsidRDefault="009537A1" w:rsidP="009537A1">
      <w:pPr>
        <w:ind w:right="22"/>
        <w:jc w:val="both"/>
        <w:rPr>
          <w:sz w:val="16"/>
          <w:szCs w:val="16"/>
        </w:rPr>
      </w:pPr>
    </w:p>
    <w:p w:rsidR="009537A1" w:rsidRDefault="00CE3430" w:rsidP="009537A1">
      <w:pPr>
        <w:numPr>
          <w:ilvl w:val="0"/>
          <w:numId w:val="22"/>
        </w:numPr>
        <w:ind w:right="22"/>
        <w:jc w:val="both"/>
      </w:pPr>
      <w:r>
        <w:t>di esse</w:t>
      </w:r>
      <w:r w:rsidR="009537A1">
        <w:t>re pienamente consapevole che la presente r</w:t>
      </w:r>
      <w:r>
        <w:t>ichiesta di ammissione eventual</w:t>
      </w:r>
      <w:r w:rsidR="009537A1">
        <w:t>m</w:t>
      </w:r>
      <w:r>
        <w:t>e</w:t>
      </w:r>
      <w:r w:rsidR="009537A1">
        <w:t>nte</w:t>
      </w:r>
      <w:r>
        <w:t xml:space="preserve"> seguita dall’iscrizione nel Gruppo comunale, non comporta l’instaurazione di alcun rapporto di lavoro dipendente o autonomo con il Comune e </w:t>
      </w:r>
      <w:r>
        <w:lastRenderedPageBreak/>
        <w:t>che mai potrò pretendere alcunché dall’Ente stesso a corrispettivo della propria opera</w:t>
      </w:r>
    </w:p>
    <w:p w:rsidR="004625B0" w:rsidRDefault="004625B0" w:rsidP="004625B0">
      <w:pPr>
        <w:pStyle w:val="Paragrafoelenco"/>
      </w:pPr>
    </w:p>
    <w:p w:rsidR="004625B0" w:rsidRDefault="004625B0" w:rsidP="004625B0">
      <w:pPr>
        <w:numPr>
          <w:ilvl w:val="0"/>
          <w:numId w:val="22"/>
        </w:numPr>
        <w:ind w:right="22"/>
        <w:jc w:val="both"/>
      </w:pPr>
      <w:r>
        <w:t xml:space="preserve">Di essere consapevole che l’iscrizione al Gruppo Comunale sarà conseguente al superamento del corso base dei volontari di protezione civile sul D. </w:t>
      </w:r>
      <w:proofErr w:type="spellStart"/>
      <w:r>
        <w:t>Lgs</w:t>
      </w:r>
      <w:proofErr w:type="spellEnd"/>
      <w:r>
        <w:t xml:space="preserve"> 81/2008 organizzato periodicamente dalla Regione Marche, al deposito della fotografia e del certificato medico</w:t>
      </w:r>
    </w:p>
    <w:p w:rsidR="004625B0" w:rsidRDefault="004625B0" w:rsidP="009537A1">
      <w:pPr>
        <w:numPr>
          <w:ilvl w:val="0"/>
          <w:numId w:val="22"/>
        </w:numPr>
        <w:ind w:right="22"/>
        <w:jc w:val="both"/>
      </w:pPr>
    </w:p>
    <w:p w:rsidR="00CE3430" w:rsidRDefault="00CE3430" w:rsidP="00CE3430">
      <w:pPr>
        <w:ind w:right="22"/>
        <w:jc w:val="both"/>
      </w:pPr>
    </w:p>
    <w:p w:rsidR="00CE3430" w:rsidRDefault="00CE3430" w:rsidP="00CE3430">
      <w:pPr>
        <w:ind w:left="180" w:right="22"/>
        <w:jc w:val="center"/>
        <w:rPr>
          <w:b/>
        </w:rPr>
      </w:pPr>
      <w:r>
        <w:rPr>
          <w:b/>
        </w:rPr>
        <w:t>AUTORIZZO</w:t>
      </w:r>
    </w:p>
    <w:p w:rsidR="00CE3430" w:rsidRDefault="00CE3430" w:rsidP="00CE3430">
      <w:pPr>
        <w:ind w:left="180" w:right="22"/>
        <w:jc w:val="center"/>
        <w:rPr>
          <w:b/>
        </w:rPr>
      </w:pPr>
    </w:p>
    <w:p w:rsidR="00CE3430" w:rsidRDefault="00CE3430" w:rsidP="00CE3430">
      <w:pPr>
        <w:ind w:left="180" w:right="22"/>
        <w:jc w:val="both"/>
      </w:pPr>
      <w:r>
        <w:t xml:space="preserve">La trattazione dei dati personali, ai sensi del decreto legislativo </w:t>
      </w:r>
      <w:r w:rsidR="004625B0">
        <w:t xml:space="preserve">G.D.P.R. 2016/679 (Regolamento generale sulla protezione </w:t>
      </w:r>
      <w:r>
        <w:t>dei dati personali)</w:t>
      </w:r>
    </w:p>
    <w:p w:rsidR="00CE3430" w:rsidRDefault="00CE3430" w:rsidP="00CE3430">
      <w:pPr>
        <w:ind w:left="180" w:right="22"/>
        <w:jc w:val="both"/>
      </w:pPr>
    </w:p>
    <w:p w:rsidR="00CE3430" w:rsidRDefault="00CE3430" w:rsidP="00CE3430">
      <w:pPr>
        <w:ind w:left="180" w:right="22"/>
        <w:jc w:val="both"/>
      </w:pPr>
      <w:r>
        <w:t>Data____________________</w:t>
      </w:r>
      <w:r>
        <w:tab/>
      </w:r>
      <w:r>
        <w:tab/>
      </w:r>
      <w:r>
        <w:tab/>
        <w:t>Firma ________________________</w:t>
      </w:r>
    </w:p>
    <w:p w:rsidR="00CE3430" w:rsidRDefault="00CE3430" w:rsidP="00CE3430">
      <w:pPr>
        <w:ind w:left="180" w:right="22"/>
        <w:jc w:val="both"/>
      </w:pPr>
    </w:p>
    <w:p w:rsidR="00CE3430" w:rsidRDefault="00CE3430" w:rsidP="00CE3430">
      <w:pPr>
        <w:ind w:left="180" w:right="22"/>
        <w:jc w:val="both"/>
      </w:pPr>
    </w:p>
    <w:p w:rsidR="00CE3430" w:rsidRPr="00CE3430" w:rsidRDefault="00CE3430" w:rsidP="00CE3430">
      <w:pPr>
        <w:ind w:left="180" w:right="22"/>
        <w:jc w:val="both"/>
      </w:pPr>
      <w:r>
        <w:t>Allego copia del documento di riconoscimento : ____________________________</w:t>
      </w:r>
    </w:p>
    <w:sectPr w:rsidR="00CE3430" w:rsidRPr="00CE3430" w:rsidSect="00D600E2">
      <w:footerReference w:type="even" r:id="rId8"/>
      <w:footerReference w:type="default" r:id="rId9"/>
      <w:pgSz w:w="11906" w:h="16838"/>
      <w:pgMar w:top="851" w:right="926" w:bottom="1361" w:left="1418"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490" w:rsidRDefault="003C4490">
      <w:r>
        <w:separator/>
      </w:r>
    </w:p>
  </w:endnote>
  <w:endnote w:type="continuationSeparator" w:id="0">
    <w:p w:rsidR="003C4490" w:rsidRDefault="003C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2D" w:rsidRDefault="007971BF">
    <w:pPr>
      <w:pStyle w:val="Pidipagina"/>
      <w:framePr w:wrap="around" w:vAnchor="text" w:hAnchor="margin" w:xAlign="right" w:y="1"/>
      <w:rPr>
        <w:rStyle w:val="Numeropagina"/>
      </w:rPr>
    </w:pPr>
    <w:r>
      <w:rPr>
        <w:rStyle w:val="Numeropagina"/>
      </w:rPr>
      <w:fldChar w:fldCharType="begin"/>
    </w:r>
    <w:r w:rsidR="0004252D">
      <w:rPr>
        <w:rStyle w:val="Numeropagina"/>
      </w:rPr>
      <w:instrText xml:space="preserve">PAGE  </w:instrText>
    </w:r>
    <w:r>
      <w:rPr>
        <w:rStyle w:val="Numeropagina"/>
      </w:rPr>
      <w:fldChar w:fldCharType="end"/>
    </w:r>
  </w:p>
  <w:p w:rsidR="0004252D" w:rsidRDefault="0004252D">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2D" w:rsidRDefault="0004252D">
    <w:pPr>
      <w:pStyle w:val="Pidipagina"/>
      <w:framePr w:wrap="around" w:vAnchor="text" w:hAnchor="margin" w:xAlign="right" w:y="1"/>
      <w:rPr>
        <w:rStyle w:val="Numeropagina"/>
        <w:sz w:val="22"/>
      </w:rPr>
    </w:pPr>
  </w:p>
  <w:p w:rsidR="0004252D" w:rsidRDefault="0004252D">
    <w:pPr>
      <w:pStyle w:val="Pidipagina"/>
      <w:ind w:right="360"/>
      <w:jc w:val="both"/>
      <w:rPr>
        <w:rFonts w:ascii="Tahoma" w:hAnsi="Tahoma" w:cs="Tahoma"/>
        <w:color w:val="999999"/>
        <w:sz w:val="16"/>
      </w:rPr>
    </w:pPr>
  </w:p>
  <w:p w:rsidR="0004252D" w:rsidRDefault="0004252D">
    <w:pPr>
      <w:pStyle w:val="Pidipagina"/>
      <w:ind w:right="360"/>
      <w:jc w:val="center"/>
      <w:rPr>
        <w:rFonts w:ascii="Tahoma" w:hAnsi="Tahoma" w:cs="Tahoma"/>
        <w:color w:val="999999"/>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490" w:rsidRDefault="003C4490">
      <w:r>
        <w:separator/>
      </w:r>
    </w:p>
  </w:footnote>
  <w:footnote w:type="continuationSeparator" w:id="0">
    <w:p w:rsidR="003C4490" w:rsidRDefault="003C4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6EBA"/>
    <w:multiLevelType w:val="hybridMultilevel"/>
    <w:tmpl w:val="8EDE5206"/>
    <w:lvl w:ilvl="0" w:tplc="04100005">
      <w:start w:val="1"/>
      <w:numFmt w:val="bullet"/>
      <w:lvlText w:val=""/>
      <w:lvlJc w:val="left"/>
      <w:pPr>
        <w:tabs>
          <w:tab w:val="num" w:pos="1776"/>
        </w:tabs>
        <w:ind w:left="1776"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14C6C64"/>
    <w:multiLevelType w:val="hybridMultilevel"/>
    <w:tmpl w:val="2C90DCA6"/>
    <w:lvl w:ilvl="0" w:tplc="CAB298B2">
      <w:numFmt w:val="bullet"/>
      <w:lvlText w:val="-"/>
      <w:lvlJc w:val="left"/>
      <w:pPr>
        <w:tabs>
          <w:tab w:val="num" w:pos="7440"/>
        </w:tabs>
        <w:ind w:left="744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8160C"/>
    <w:multiLevelType w:val="multilevel"/>
    <w:tmpl w:val="D9402730"/>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594288E"/>
    <w:multiLevelType w:val="hybridMultilevel"/>
    <w:tmpl w:val="2B780946"/>
    <w:lvl w:ilvl="0" w:tplc="68B67BB4">
      <w:numFmt w:val="bullet"/>
      <w:lvlText w:val="-"/>
      <w:lvlJc w:val="left"/>
      <w:pPr>
        <w:tabs>
          <w:tab w:val="num" w:pos="540"/>
        </w:tabs>
        <w:ind w:left="540" w:hanging="360"/>
      </w:pPr>
      <w:rPr>
        <w:rFonts w:ascii="Times New Roman" w:eastAsia="Times New Roman" w:hAnsi="Times New Roman" w:cs="Times New Roman" w:hint="default"/>
      </w:rPr>
    </w:lvl>
    <w:lvl w:ilvl="1" w:tplc="04100003" w:tentative="1">
      <w:start w:val="1"/>
      <w:numFmt w:val="bullet"/>
      <w:lvlText w:val="o"/>
      <w:lvlJc w:val="left"/>
      <w:pPr>
        <w:tabs>
          <w:tab w:val="num" w:pos="1260"/>
        </w:tabs>
        <w:ind w:left="1260" w:hanging="360"/>
      </w:pPr>
      <w:rPr>
        <w:rFonts w:ascii="Courier New" w:hAnsi="Courier New" w:cs="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cs="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cs="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07711ED6"/>
    <w:multiLevelType w:val="hybridMultilevel"/>
    <w:tmpl w:val="E438DA5A"/>
    <w:lvl w:ilvl="0" w:tplc="04100001">
      <w:start w:val="1"/>
      <w:numFmt w:val="bullet"/>
      <w:lvlText w:val=""/>
      <w:lvlJc w:val="left"/>
      <w:pPr>
        <w:tabs>
          <w:tab w:val="num" w:pos="900"/>
        </w:tabs>
        <w:ind w:left="900" w:hanging="360"/>
      </w:pPr>
      <w:rPr>
        <w:rFonts w:ascii="Symbol" w:hAnsi="Symbol"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0CE84BDA"/>
    <w:multiLevelType w:val="hybridMultilevel"/>
    <w:tmpl w:val="7D14E56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E72DB"/>
    <w:multiLevelType w:val="hybridMultilevel"/>
    <w:tmpl w:val="0A34C8CC"/>
    <w:lvl w:ilvl="0" w:tplc="7F6E0D02">
      <w:start w:val="1"/>
      <w:numFmt w:val="decimal"/>
      <w:lvlText w:val="%1."/>
      <w:lvlJc w:val="left"/>
      <w:pPr>
        <w:tabs>
          <w:tab w:val="num" w:pos="900"/>
        </w:tabs>
        <w:ind w:left="900" w:hanging="360"/>
      </w:pPr>
      <w:rPr>
        <w:rFonts w:hint="default"/>
        <w:color w:val="010005"/>
      </w:rPr>
    </w:lvl>
    <w:lvl w:ilvl="1" w:tplc="04100001">
      <w:start w:val="1"/>
      <w:numFmt w:val="bullet"/>
      <w:lvlText w:val=""/>
      <w:lvlJc w:val="left"/>
      <w:pPr>
        <w:tabs>
          <w:tab w:val="num" w:pos="1620"/>
        </w:tabs>
        <w:ind w:left="1620" w:hanging="360"/>
      </w:pPr>
      <w:rPr>
        <w:rFonts w:ascii="Symbol" w:hAnsi="Symbol" w:hint="default"/>
        <w:color w:val="010005"/>
      </w:rPr>
    </w:lvl>
    <w:lvl w:ilvl="2" w:tplc="F7704C76">
      <w:start w:val="5"/>
      <w:numFmt w:val="bullet"/>
      <w:lvlText w:val="-"/>
      <w:lvlJc w:val="left"/>
      <w:pPr>
        <w:tabs>
          <w:tab w:val="num" w:pos="2520"/>
        </w:tabs>
        <w:ind w:left="2520" w:hanging="360"/>
      </w:pPr>
      <w:rPr>
        <w:rFonts w:ascii="Arial" w:eastAsia="Times New Roman" w:hAnsi="Arial" w:cs="Arial" w:hint="default"/>
        <w:color w:val="010005"/>
      </w:rPr>
    </w:lvl>
    <w:lvl w:ilvl="3" w:tplc="0410000F" w:tentative="1">
      <w:start w:val="1"/>
      <w:numFmt w:val="decimal"/>
      <w:lvlText w:val="%4."/>
      <w:lvlJc w:val="left"/>
      <w:pPr>
        <w:tabs>
          <w:tab w:val="num" w:pos="3060"/>
        </w:tabs>
        <w:ind w:left="3060" w:hanging="360"/>
      </w:p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7" w15:restartNumberingAfterBreak="0">
    <w:nsid w:val="0F0F7845"/>
    <w:multiLevelType w:val="multilevel"/>
    <w:tmpl w:val="1E54DC38"/>
    <w:lvl w:ilvl="0">
      <w:start w:val="1"/>
      <w:numFmt w:val="decimal"/>
      <w:lvlText w:val="%1."/>
      <w:lvlJc w:val="left"/>
      <w:pPr>
        <w:tabs>
          <w:tab w:val="num" w:pos="900"/>
        </w:tabs>
        <w:ind w:left="900" w:hanging="360"/>
      </w:pPr>
      <w:rPr>
        <w:rFonts w:hint="default"/>
        <w:color w:val="010005"/>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8" w15:restartNumberingAfterBreak="0">
    <w:nsid w:val="274D604D"/>
    <w:multiLevelType w:val="multilevel"/>
    <w:tmpl w:val="CF9C3E2C"/>
    <w:lvl w:ilvl="0">
      <w:start w:val="1"/>
      <w:numFmt w:val="decimal"/>
      <w:lvlText w:val="%1."/>
      <w:lvlJc w:val="left"/>
      <w:pPr>
        <w:tabs>
          <w:tab w:val="num" w:pos="180"/>
        </w:tabs>
        <w:ind w:left="180" w:hanging="360"/>
      </w:p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9" w15:restartNumberingAfterBreak="0">
    <w:nsid w:val="33AB73B7"/>
    <w:multiLevelType w:val="multilevel"/>
    <w:tmpl w:val="D9402730"/>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3A353CED"/>
    <w:multiLevelType w:val="multilevel"/>
    <w:tmpl w:val="9A04F5C4"/>
    <w:lvl w:ilvl="0">
      <w:start w:val="1"/>
      <w:numFmt w:val="decimal"/>
      <w:lvlText w:val="%1."/>
      <w:lvlJc w:val="left"/>
      <w:pPr>
        <w:tabs>
          <w:tab w:val="num" w:pos="900"/>
        </w:tabs>
        <w:ind w:left="900" w:hanging="360"/>
      </w:pPr>
      <w:rPr>
        <w:rFonts w:hint="default"/>
        <w:color w:val="010005"/>
      </w:rPr>
    </w:lvl>
    <w:lvl w:ilvl="1">
      <w:start w:val="1"/>
      <w:numFmt w:val="bullet"/>
      <w:lvlText w:val=""/>
      <w:lvlJc w:val="left"/>
      <w:pPr>
        <w:tabs>
          <w:tab w:val="num" w:pos="1620"/>
        </w:tabs>
        <w:ind w:left="1620" w:hanging="360"/>
      </w:pPr>
      <w:rPr>
        <w:rFonts w:ascii="Symbol" w:hAnsi="Symbol" w:hint="default"/>
        <w:color w:val="010005"/>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1" w15:restartNumberingAfterBreak="0">
    <w:nsid w:val="405B2B2C"/>
    <w:multiLevelType w:val="multilevel"/>
    <w:tmpl w:val="2B780946"/>
    <w:lvl w:ilvl="0">
      <w:numFmt w:val="bullet"/>
      <w:lvlText w:val="-"/>
      <w:lvlJc w:val="left"/>
      <w:pPr>
        <w:tabs>
          <w:tab w:val="num" w:pos="540"/>
        </w:tabs>
        <w:ind w:left="540" w:hanging="360"/>
      </w:pPr>
      <w:rPr>
        <w:rFonts w:ascii="Times New Roman" w:eastAsia="Times New Roman" w:hAnsi="Times New Roman" w:cs="Times New Roman"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4F3E3D24"/>
    <w:multiLevelType w:val="hybridMultilevel"/>
    <w:tmpl w:val="878EFB80"/>
    <w:lvl w:ilvl="0" w:tplc="F7704C76">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BD1193"/>
    <w:multiLevelType w:val="hybridMultilevel"/>
    <w:tmpl w:val="D9402730"/>
    <w:lvl w:ilvl="0" w:tplc="04100001">
      <w:start w:val="1"/>
      <w:numFmt w:val="bullet"/>
      <w:lvlText w:val=""/>
      <w:lvlJc w:val="left"/>
      <w:pPr>
        <w:tabs>
          <w:tab w:val="num" w:pos="900"/>
        </w:tabs>
        <w:ind w:left="900" w:hanging="360"/>
      </w:pPr>
      <w:rPr>
        <w:rFonts w:ascii="Symbol" w:hAnsi="Symbol"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56634B48"/>
    <w:multiLevelType w:val="hybridMultilevel"/>
    <w:tmpl w:val="8EDE5206"/>
    <w:lvl w:ilvl="0" w:tplc="8E4C6A7A">
      <w:numFmt w:val="bullet"/>
      <w:lvlText w:val="-"/>
      <w:lvlJc w:val="left"/>
      <w:pPr>
        <w:tabs>
          <w:tab w:val="num" w:pos="1776"/>
        </w:tabs>
        <w:ind w:left="1776" w:hanging="360"/>
      </w:pPr>
      <w:rPr>
        <w:rFonts w:ascii="Times New Roman" w:eastAsia="Times New Roman" w:hAnsi="Times New Roman" w:cs="Times New Roman" w:hint="default"/>
        <w:u w:val="none"/>
      </w:rPr>
    </w:lvl>
    <w:lvl w:ilvl="1" w:tplc="04100005">
      <w:start w:val="1"/>
      <w:numFmt w:val="bullet"/>
      <w:lvlText w:val=""/>
      <w:lvlJc w:val="left"/>
      <w:pPr>
        <w:tabs>
          <w:tab w:val="num" w:pos="2148"/>
        </w:tabs>
        <w:ind w:left="2148" w:hanging="360"/>
      </w:pPr>
      <w:rPr>
        <w:rFonts w:ascii="Wingdings" w:hAnsi="Wingdings"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5DB53A94"/>
    <w:multiLevelType w:val="hybridMultilevel"/>
    <w:tmpl w:val="11566CBA"/>
    <w:lvl w:ilvl="0" w:tplc="F900FCCE">
      <w:numFmt w:val="bullet"/>
      <w:lvlText w:val="-"/>
      <w:lvlJc w:val="left"/>
      <w:pPr>
        <w:tabs>
          <w:tab w:val="num" w:pos="6030"/>
        </w:tabs>
        <w:ind w:left="6030" w:hanging="360"/>
      </w:pPr>
      <w:rPr>
        <w:rFonts w:ascii="Times New Roman" w:eastAsia="Times New Roman" w:hAnsi="Times New Roman" w:cs="Times New Roman" w:hint="default"/>
      </w:rPr>
    </w:lvl>
    <w:lvl w:ilvl="1" w:tplc="04100003" w:tentative="1">
      <w:start w:val="1"/>
      <w:numFmt w:val="bullet"/>
      <w:lvlText w:val="o"/>
      <w:lvlJc w:val="left"/>
      <w:pPr>
        <w:tabs>
          <w:tab w:val="num" w:pos="6750"/>
        </w:tabs>
        <w:ind w:left="6750" w:hanging="360"/>
      </w:pPr>
      <w:rPr>
        <w:rFonts w:ascii="Courier New" w:hAnsi="Courier New" w:cs="Courier New" w:hint="default"/>
      </w:rPr>
    </w:lvl>
    <w:lvl w:ilvl="2" w:tplc="04100005" w:tentative="1">
      <w:start w:val="1"/>
      <w:numFmt w:val="bullet"/>
      <w:lvlText w:val=""/>
      <w:lvlJc w:val="left"/>
      <w:pPr>
        <w:tabs>
          <w:tab w:val="num" w:pos="7470"/>
        </w:tabs>
        <w:ind w:left="7470" w:hanging="360"/>
      </w:pPr>
      <w:rPr>
        <w:rFonts w:ascii="Wingdings" w:hAnsi="Wingdings" w:hint="default"/>
      </w:rPr>
    </w:lvl>
    <w:lvl w:ilvl="3" w:tplc="04100001" w:tentative="1">
      <w:start w:val="1"/>
      <w:numFmt w:val="bullet"/>
      <w:lvlText w:val=""/>
      <w:lvlJc w:val="left"/>
      <w:pPr>
        <w:tabs>
          <w:tab w:val="num" w:pos="8190"/>
        </w:tabs>
        <w:ind w:left="8190" w:hanging="360"/>
      </w:pPr>
      <w:rPr>
        <w:rFonts w:ascii="Symbol" w:hAnsi="Symbol" w:hint="default"/>
      </w:rPr>
    </w:lvl>
    <w:lvl w:ilvl="4" w:tplc="04100003" w:tentative="1">
      <w:start w:val="1"/>
      <w:numFmt w:val="bullet"/>
      <w:lvlText w:val="o"/>
      <w:lvlJc w:val="left"/>
      <w:pPr>
        <w:tabs>
          <w:tab w:val="num" w:pos="8910"/>
        </w:tabs>
        <w:ind w:left="8910" w:hanging="360"/>
      </w:pPr>
      <w:rPr>
        <w:rFonts w:ascii="Courier New" w:hAnsi="Courier New" w:cs="Courier New" w:hint="default"/>
      </w:rPr>
    </w:lvl>
    <w:lvl w:ilvl="5" w:tplc="04100005" w:tentative="1">
      <w:start w:val="1"/>
      <w:numFmt w:val="bullet"/>
      <w:lvlText w:val=""/>
      <w:lvlJc w:val="left"/>
      <w:pPr>
        <w:tabs>
          <w:tab w:val="num" w:pos="9630"/>
        </w:tabs>
        <w:ind w:left="9630" w:hanging="360"/>
      </w:pPr>
      <w:rPr>
        <w:rFonts w:ascii="Wingdings" w:hAnsi="Wingdings" w:hint="default"/>
      </w:rPr>
    </w:lvl>
    <w:lvl w:ilvl="6" w:tplc="04100001" w:tentative="1">
      <w:start w:val="1"/>
      <w:numFmt w:val="bullet"/>
      <w:lvlText w:val=""/>
      <w:lvlJc w:val="left"/>
      <w:pPr>
        <w:tabs>
          <w:tab w:val="num" w:pos="10350"/>
        </w:tabs>
        <w:ind w:left="10350" w:hanging="360"/>
      </w:pPr>
      <w:rPr>
        <w:rFonts w:ascii="Symbol" w:hAnsi="Symbol" w:hint="default"/>
      </w:rPr>
    </w:lvl>
    <w:lvl w:ilvl="7" w:tplc="04100003" w:tentative="1">
      <w:start w:val="1"/>
      <w:numFmt w:val="bullet"/>
      <w:lvlText w:val="o"/>
      <w:lvlJc w:val="left"/>
      <w:pPr>
        <w:tabs>
          <w:tab w:val="num" w:pos="11070"/>
        </w:tabs>
        <w:ind w:left="11070" w:hanging="360"/>
      </w:pPr>
      <w:rPr>
        <w:rFonts w:ascii="Courier New" w:hAnsi="Courier New" w:cs="Courier New" w:hint="default"/>
      </w:rPr>
    </w:lvl>
    <w:lvl w:ilvl="8" w:tplc="04100005" w:tentative="1">
      <w:start w:val="1"/>
      <w:numFmt w:val="bullet"/>
      <w:lvlText w:val=""/>
      <w:lvlJc w:val="left"/>
      <w:pPr>
        <w:tabs>
          <w:tab w:val="num" w:pos="11790"/>
        </w:tabs>
        <w:ind w:left="11790" w:hanging="360"/>
      </w:pPr>
      <w:rPr>
        <w:rFonts w:ascii="Wingdings" w:hAnsi="Wingdings" w:hint="default"/>
      </w:rPr>
    </w:lvl>
  </w:abstractNum>
  <w:abstractNum w:abstractNumId="16" w15:restartNumberingAfterBreak="0">
    <w:nsid w:val="61D60D81"/>
    <w:multiLevelType w:val="multilevel"/>
    <w:tmpl w:val="D9402730"/>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62B505F4"/>
    <w:multiLevelType w:val="multilevel"/>
    <w:tmpl w:val="878EFB80"/>
    <w:lvl w:ilvl="0">
      <w:start w:val="5"/>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DE2634"/>
    <w:multiLevelType w:val="multilevel"/>
    <w:tmpl w:val="E438DA5A"/>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6CBF2FCE"/>
    <w:multiLevelType w:val="multilevel"/>
    <w:tmpl w:val="7D14E56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9E1AD6"/>
    <w:multiLevelType w:val="hybridMultilevel"/>
    <w:tmpl w:val="705E5B78"/>
    <w:lvl w:ilvl="0" w:tplc="F7704C76">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83A24F0"/>
    <w:multiLevelType w:val="multilevel"/>
    <w:tmpl w:val="705E5B78"/>
    <w:lvl w:ilvl="0">
      <w:start w:val="5"/>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3F435C"/>
    <w:multiLevelType w:val="hybridMultilevel"/>
    <w:tmpl w:val="CF9C3E2C"/>
    <w:lvl w:ilvl="0" w:tplc="0410000F">
      <w:start w:val="1"/>
      <w:numFmt w:val="decimal"/>
      <w:lvlText w:val="%1."/>
      <w:lvlJc w:val="left"/>
      <w:pPr>
        <w:tabs>
          <w:tab w:val="num" w:pos="180"/>
        </w:tabs>
        <w:ind w:left="180" w:hanging="360"/>
      </w:pPr>
    </w:lvl>
    <w:lvl w:ilvl="1" w:tplc="04100019" w:tentative="1">
      <w:start w:val="1"/>
      <w:numFmt w:val="lowerLetter"/>
      <w:lvlText w:val="%2."/>
      <w:lvlJc w:val="left"/>
      <w:pPr>
        <w:tabs>
          <w:tab w:val="num" w:pos="900"/>
        </w:tabs>
        <w:ind w:left="900" w:hanging="360"/>
      </w:pPr>
    </w:lvl>
    <w:lvl w:ilvl="2" w:tplc="0410001B" w:tentative="1">
      <w:start w:val="1"/>
      <w:numFmt w:val="lowerRoman"/>
      <w:lvlText w:val="%3."/>
      <w:lvlJc w:val="right"/>
      <w:pPr>
        <w:tabs>
          <w:tab w:val="num" w:pos="1620"/>
        </w:tabs>
        <w:ind w:left="1620" w:hanging="180"/>
      </w:pPr>
    </w:lvl>
    <w:lvl w:ilvl="3" w:tplc="0410000F" w:tentative="1">
      <w:start w:val="1"/>
      <w:numFmt w:val="decimal"/>
      <w:lvlText w:val="%4."/>
      <w:lvlJc w:val="left"/>
      <w:pPr>
        <w:tabs>
          <w:tab w:val="num" w:pos="2340"/>
        </w:tabs>
        <w:ind w:left="2340" w:hanging="360"/>
      </w:pPr>
    </w:lvl>
    <w:lvl w:ilvl="4" w:tplc="04100019" w:tentative="1">
      <w:start w:val="1"/>
      <w:numFmt w:val="lowerLetter"/>
      <w:lvlText w:val="%5."/>
      <w:lvlJc w:val="left"/>
      <w:pPr>
        <w:tabs>
          <w:tab w:val="num" w:pos="3060"/>
        </w:tabs>
        <w:ind w:left="3060" w:hanging="360"/>
      </w:pPr>
    </w:lvl>
    <w:lvl w:ilvl="5" w:tplc="0410001B" w:tentative="1">
      <w:start w:val="1"/>
      <w:numFmt w:val="lowerRoman"/>
      <w:lvlText w:val="%6."/>
      <w:lvlJc w:val="right"/>
      <w:pPr>
        <w:tabs>
          <w:tab w:val="num" w:pos="3780"/>
        </w:tabs>
        <w:ind w:left="3780" w:hanging="180"/>
      </w:pPr>
    </w:lvl>
    <w:lvl w:ilvl="6" w:tplc="0410000F" w:tentative="1">
      <w:start w:val="1"/>
      <w:numFmt w:val="decimal"/>
      <w:lvlText w:val="%7."/>
      <w:lvlJc w:val="left"/>
      <w:pPr>
        <w:tabs>
          <w:tab w:val="num" w:pos="4500"/>
        </w:tabs>
        <w:ind w:left="4500" w:hanging="360"/>
      </w:pPr>
    </w:lvl>
    <w:lvl w:ilvl="7" w:tplc="04100019" w:tentative="1">
      <w:start w:val="1"/>
      <w:numFmt w:val="lowerLetter"/>
      <w:lvlText w:val="%8."/>
      <w:lvlJc w:val="left"/>
      <w:pPr>
        <w:tabs>
          <w:tab w:val="num" w:pos="5220"/>
        </w:tabs>
        <w:ind w:left="5220" w:hanging="360"/>
      </w:pPr>
    </w:lvl>
    <w:lvl w:ilvl="8" w:tplc="0410001B" w:tentative="1">
      <w:start w:val="1"/>
      <w:numFmt w:val="lowerRoman"/>
      <w:lvlText w:val="%9."/>
      <w:lvlJc w:val="right"/>
      <w:pPr>
        <w:tabs>
          <w:tab w:val="num" w:pos="5940"/>
        </w:tabs>
        <w:ind w:left="5940" w:hanging="180"/>
      </w:pPr>
    </w:lvl>
  </w:abstractNum>
  <w:num w:numId="1">
    <w:abstractNumId w:val="1"/>
  </w:num>
  <w:num w:numId="2">
    <w:abstractNumId w:val="14"/>
  </w:num>
  <w:num w:numId="3">
    <w:abstractNumId w:val="0"/>
  </w:num>
  <w:num w:numId="4">
    <w:abstractNumId w:val="15"/>
  </w:num>
  <w:num w:numId="5">
    <w:abstractNumId w:val="22"/>
  </w:num>
  <w:num w:numId="6">
    <w:abstractNumId w:val="8"/>
  </w:num>
  <w:num w:numId="7">
    <w:abstractNumId w:val="6"/>
  </w:num>
  <w:num w:numId="8">
    <w:abstractNumId w:val="7"/>
  </w:num>
  <w:num w:numId="9">
    <w:abstractNumId w:val="10"/>
  </w:num>
  <w:num w:numId="10">
    <w:abstractNumId w:val="20"/>
  </w:num>
  <w:num w:numId="11">
    <w:abstractNumId w:val="21"/>
  </w:num>
  <w:num w:numId="12">
    <w:abstractNumId w:val="12"/>
  </w:num>
  <w:num w:numId="13">
    <w:abstractNumId w:val="17"/>
  </w:num>
  <w:num w:numId="14">
    <w:abstractNumId w:val="5"/>
  </w:num>
  <w:num w:numId="15">
    <w:abstractNumId w:val="19"/>
  </w:num>
  <w:num w:numId="16">
    <w:abstractNumId w:val="3"/>
  </w:num>
  <w:num w:numId="17">
    <w:abstractNumId w:val="11"/>
  </w:num>
  <w:num w:numId="18">
    <w:abstractNumId w:val="13"/>
  </w:num>
  <w:num w:numId="19">
    <w:abstractNumId w:val="16"/>
  </w:num>
  <w:num w:numId="20">
    <w:abstractNumId w:val="2"/>
  </w:num>
  <w:num w:numId="21">
    <w:abstractNumId w:val="9"/>
  </w:num>
  <w:num w:numId="22">
    <w:abstractNumId w:val="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561"/>
    <w:rsid w:val="00031247"/>
    <w:rsid w:val="0004252D"/>
    <w:rsid w:val="00077016"/>
    <w:rsid w:val="000E1B9F"/>
    <w:rsid w:val="00111CB3"/>
    <w:rsid w:val="00142A77"/>
    <w:rsid w:val="00152C29"/>
    <w:rsid w:val="001725EF"/>
    <w:rsid w:val="00211C26"/>
    <w:rsid w:val="002B2274"/>
    <w:rsid w:val="00346A02"/>
    <w:rsid w:val="003C4490"/>
    <w:rsid w:val="004625B0"/>
    <w:rsid w:val="004A04D2"/>
    <w:rsid w:val="00504561"/>
    <w:rsid w:val="006608F8"/>
    <w:rsid w:val="006F1DEB"/>
    <w:rsid w:val="007461C0"/>
    <w:rsid w:val="0077681B"/>
    <w:rsid w:val="007971BF"/>
    <w:rsid w:val="008203BB"/>
    <w:rsid w:val="00897178"/>
    <w:rsid w:val="0091324E"/>
    <w:rsid w:val="009537A1"/>
    <w:rsid w:val="009677AD"/>
    <w:rsid w:val="00995FDD"/>
    <w:rsid w:val="009D1754"/>
    <w:rsid w:val="00A3293A"/>
    <w:rsid w:val="00A36CA0"/>
    <w:rsid w:val="00A575D6"/>
    <w:rsid w:val="00AA682E"/>
    <w:rsid w:val="00AE3C3C"/>
    <w:rsid w:val="00B57675"/>
    <w:rsid w:val="00B601B5"/>
    <w:rsid w:val="00BC4517"/>
    <w:rsid w:val="00C22601"/>
    <w:rsid w:val="00C32C1D"/>
    <w:rsid w:val="00CE3430"/>
    <w:rsid w:val="00CF312B"/>
    <w:rsid w:val="00D40CE6"/>
    <w:rsid w:val="00D600E2"/>
    <w:rsid w:val="00DB2F47"/>
    <w:rsid w:val="00E635E2"/>
    <w:rsid w:val="00F21FBB"/>
    <w:rsid w:val="00F30D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90A7C263-4277-4111-A338-61D5B632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682E"/>
    <w:rPr>
      <w:sz w:val="24"/>
      <w:szCs w:val="24"/>
    </w:rPr>
  </w:style>
  <w:style w:type="paragraph" w:styleId="Titolo1">
    <w:name w:val="heading 1"/>
    <w:basedOn w:val="Normale"/>
    <w:next w:val="Normale"/>
    <w:qFormat/>
    <w:rsid w:val="00AA682E"/>
    <w:pPr>
      <w:keepNext/>
      <w:tabs>
        <w:tab w:val="left" w:pos="4860"/>
      </w:tabs>
      <w:jc w:val="both"/>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AA682E"/>
    <w:pPr>
      <w:jc w:val="center"/>
    </w:pPr>
    <w:rPr>
      <w:b/>
      <w:sz w:val="48"/>
      <w:szCs w:val="20"/>
    </w:rPr>
  </w:style>
  <w:style w:type="paragraph" w:styleId="Intestazione">
    <w:name w:val="header"/>
    <w:basedOn w:val="Normale"/>
    <w:rsid w:val="00AA682E"/>
    <w:pPr>
      <w:tabs>
        <w:tab w:val="center" w:pos="4819"/>
        <w:tab w:val="right" w:pos="9638"/>
      </w:tabs>
    </w:pPr>
  </w:style>
  <w:style w:type="paragraph" w:styleId="Pidipagina">
    <w:name w:val="footer"/>
    <w:basedOn w:val="Normale"/>
    <w:rsid w:val="00AA682E"/>
    <w:pPr>
      <w:tabs>
        <w:tab w:val="center" w:pos="4819"/>
        <w:tab w:val="right" w:pos="9638"/>
      </w:tabs>
    </w:pPr>
  </w:style>
  <w:style w:type="character" w:styleId="Numeropagina">
    <w:name w:val="page number"/>
    <w:basedOn w:val="Carpredefinitoparagrafo"/>
    <w:rsid w:val="00AA682E"/>
  </w:style>
  <w:style w:type="paragraph" w:styleId="Corpotesto">
    <w:name w:val="Body Text"/>
    <w:basedOn w:val="Normale"/>
    <w:rsid w:val="00AA682E"/>
    <w:pPr>
      <w:jc w:val="both"/>
    </w:pPr>
  </w:style>
  <w:style w:type="paragraph" w:styleId="Rientrocorpodeltesto">
    <w:name w:val="Body Text Indent"/>
    <w:basedOn w:val="Normale"/>
    <w:rsid w:val="00AA682E"/>
    <w:pPr>
      <w:ind w:left="708"/>
      <w:jc w:val="both"/>
    </w:pPr>
  </w:style>
  <w:style w:type="paragraph" w:styleId="Rientrocorpodeltesto2">
    <w:name w:val="Body Text Indent 2"/>
    <w:basedOn w:val="Normale"/>
    <w:rsid w:val="00AA682E"/>
    <w:pPr>
      <w:ind w:left="1440" w:hanging="1440"/>
      <w:jc w:val="both"/>
    </w:pPr>
  </w:style>
  <w:style w:type="character" w:styleId="Collegamentoipertestuale">
    <w:name w:val="Hyperlink"/>
    <w:basedOn w:val="Carpredefinitoparagrafo"/>
    <w:rsid w:val="00031247"/>
    <w:rPr>
      <w:color w:val="0000FF"/>
      <w:u w:val="single"/>
    </w:rPr>
  </w:style>
  <w:style w:type="paragraph" w:styleId="Paragrafoelenco">
    <w:name w:val="List Paragraph"/>
    <w:basedOn w:val="Normale"/>
    <w:uiPriority w:val="34"/>
    <w:qFormat/>
    <w:rsid w:val="004625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838D5C-B330-4829-9DE5-7B0DA19F8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Template>
  <TotalTime>1</TotalTime>
  <Pages>2</Pages>
  <Words>500</Words>
  <Characters>2854</Characters>
  <Application>Microsoft Office Word</Application>
  <DocSecurity>4</DocSecurity>
  <Lines>23</Lines>
  <Paragraphs>6</Paragraphs>
  <ScaleCrop>false</ScaleCrop>
  <HeadingPairs>
    <vt:vector size="2" baseType="variant">
      <vt:variant>
        <vt:lpstr>Titolo</vt:lpstr>
      </vt:variant>
      <vt:variant>
        <vt:i4>1</vt:i4>
      </vt:variant>
    </vt:vector>
  </HeadingPairs>
  <TitlesOfParts>
    <vt:vector size="1" baseType="lpstr">
      <vt:lpstr>COMUNE DI CHIARAVALLE</vt:lpstr>
    </vt:vector>
  </TitlesOfParts>
  <Company>Comune di Chiaravalle</Company>
  <LinksUpToDate>false</LinksUpToDate>
  <CharactersWithSpaces>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CHIARAVALLE</dc:title>
  <dc:creator>SEGRETERIA_1</dc:creator>
  <cp:lastModifiedBy>Costantini Damiano</cp:lastModifiedBy>
  <cp:revision>2</cp:revision>
  <cp:lastPrinted>2013-09-19T08:37:00Z</cp:lastPrinted>
  <dcterms:created xsi:type="dcterms:W3CDTF">2018-07-16T07:13:00Z</dcterms:created>
  <dcterms:modified xsi:type="dcterms:W3CDTF">2018-07-16T07:13:00Z</dcterms:modified>
</cp:coreProperties>
</file>